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A3AE" w14:textId="1C50653E" w:rsidR="00B019CE" w:rsidRPr="00A75E16" w:rsidRDefault="00EA1D84" w:rsidP="00B019CE">
      <w:pPr>
        <w:pStyle w:val="Heading1"/>
        <w:rPr>
          <w:rFonts w:asciiTheme="minorHAnsi" w:hAnsiTheme="minorHAnsi" w:cstheme="minorHAnsi"/>
          <w:sz w:val="36"/>
          <w:szCs w:val="24"/>
        </w:rPr>
      </w:pPr>
      <w:r w:rsidRPr="00A75E16">
        <w:rPr>
          <w:rFonts w:asciiTheme="minorHAnsi" w:hAnsiTheme="minorHAnsi" w:cstheme="minorHAnsi"/>
          <w:sz w:val="36"/>
          <w:szCs w:val="24"/>
        </w:rPr>
        <w:t xml:space="preserve">Shooting Star Childrens Hospices </w:t>
      </w:r>
      <w:r w:rsidR="00E43246" w:rsidRPr="00A75E16">
        <w:rPr>
          <w:rFonts w:asciiTheme="minorHAnsi" w:hAnsiTheme="minorHAnsi" w:cstheme="minorHAnsi"/>
          <w:sz w:val="36"/>
          <w:szCs w:val="24"/>
        </w:rPr>
        <w:t>Application Form</w:t>
      </w:r>
    </w:p>
    <w:tbl>
      <w:tblPr>
        <w:tblStyle w:val="TableGrid"/>
        <w:tblW w:w="10731" w:type="dxa"/>
        <w:tblInd w:w="-147" w:type="dxa"/>
        <w:tblLook w:val="04A0" w:firstRow="1" w:lastRow="0" w:firstColumn="1" w:lastColumn="0" w:noHBand="0" w:noVBand="1"/>
      </w:tblPr>
      <w:tblGrid>
        <w:gridCol w:w="2793"/>
        <w:gridCol w:w="2646"/>
        <w:gridCol w:w="2646"/>
        <w:gridCol w:w="2646"/>
      </w:tblGrid>
      <w:tr w:rsidR="002203E7" w:rsidRPr="00A75E16" w14:paraId="32179892" w14:textId="77777777" w:rsidTr="001E4284">
        <w:trPr>
          <w:trHeight w:val="424"/>
        </w:trPr>
        <w:tc>
          <w:tcPr>
            <w:tcW w:w="5439" w:type="dxa"/>
            <w:gridSpan w:val="2"/>
            <w:shd w:val="clear" w:color="auto" w:fill="DAEEF3" w:themeFill="accent5" w:themeFillTint="33"/>
          </w:tcPr>
          <w:p w14:paraId="715BDA6F" w14:textId="2A79D5C6" w:rsidR="002203E7" w:rsidRPr="00A75E16" w:rsidRDefault="002203E7" w:rsidP="00031A9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>Position Applied For:</w:t>
            </w:r>
          </w:p>
        </w:tc>
        <w:tc>
          <w:tcPr>
            <w:tcW w:w="5292" w:type="dxa"/>
            <w:gridSpan w:val="2"/>
          </w:tcPr>
          <w:p w14:paraId="4DD3C0E6" w14:textId="77777777" w:rsidR="009C522B" w:rsidRPr="00A75E16" w:rsidRDefault="009C522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4A0B" w:rsidRPr="00A75E16" w14:paraId="170EB0EE" w14:textId="77777777" w:rsidTr="009C522B">
        <w:trPr>
          <w:trHeight w:val="226"/>
        </w:trPr>
        <w:tc>
          <w:tcPr>
            <w:tcW w:w="10731" w:type="dxa"/>
            <w:gridSpan w:val="4"/>
            <w:shd w:val="clear" w:color="auto" w:fill="DAEEF3" w:themeFill="accent5" w:themeFillTint="33"/>
          </w:tcPr>
          <w:p w14:paraId="231FD3D7" w14:textId="0E8B3618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 xml:space="preserve">Personal Details </w:t>
            </w:r>
          </w:p>
        </w:tc>
      </w:tr>
      <w:tr w:rsidR="00B31ACD" w:rsidRPr="00A75E16" w14:paraId="5AC5B476" w14:textId="77777777" w:rsidTr="009C522B">
        <w:trPr>
          <w:trHeight w:val="345"/>
        </w:trPr>
        <w:tc>
          <w:tcPr>
            <w:tcW w:w="2793" w:type="dxa"/>
            <w:shd w:val="clear" w:color="auto" w:fill="DAEEF3" w:themeFill="accent5" w:themeFillTint="33"/>
          </w:tcPr>
          <w:p w14:paraId="4E44E6BD" w14:textId="6FF197E4" w:rsidR="00B31ACD" w:rsidRPr="00A75E16" w:rsidRDefault="002203E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>Full Name:</w:t>
            </w:r>
          </w:p>
        </w:tc>
        <w:tc>
          <w:tcPr>
            <w:tcW w:w="2646" w:type="dxa"/>
          </w:tcPr>
          <w:p w14:paraId="546CB40E" w14:textId="77777777" w:rsidR="00B31ACD" w:rsidRPr="00A75E16" w:rsidRDefault="00B31AC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FBBBD43" w14:textId="77777777" w:rsidR="00ED1B37" w:rsidRPr="00A75E16" w:rsidRDefault="00ED1B3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4454C85C" w14:textId="77777777" w:rsidR="00ED1B37" w:rsidRPr="00A75E16" w:rsidRDefault="00ED1B3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  <w:shd w:val="clear" w:color="auto" w:fill="DAEEF3" w:themeFill="accent5" w:themeFillTint="33"/>
          </w:tcPr>
          <w:p w14:paraId="03975A40" w14:textId="444586A1" w:rsidR="00B31ACD" w:rsidRPr="00A75E16" w:rsidRDefault="00ED1B3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>Address</w:t>
            </w:r>
            <w:r w:rsidR="001F12F9" w:rsidRPr="00A75E16">
              <w:rPr>
                <w:rFonts w:asciiTheme="minorHAnsi" w:hAnsiTheme="minorHAnsi" w:cstheme="minorHAnsi"/>
                <w:sz w:val="22"/>
              </w:rPr>
              <w:t xml:space="preserve">: </w:t>
            </w:r>
          </w:p>
        </w:tc>
        <w:tc>
          <w:tcPr>
            <w:tcW w:w="2646" w:type="dxa"/>
          </w:tcPr>
          <w:p w14:paraId="3533EE93" w14:textId="77777777" w:rsidR="00B31ACD" w:rsidRPr="00A75E16" w:rsidRDefault="00B31AC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202BE70" w14:textId="77777777" w:rsidR="00A66F30" w:rsidRPr="00A75E16" w:rsidRDefault="00A66F30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763D476" w14:textId="77777777" w:rsidR="00A66F30" w:rsidRPr="00A75E16" w:rsidRDefault="00A66F30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606E0125" w14:textId="77777777" w:rsidR="00A66F30" w:rsidRPr="00A75E16" w:rsidRDefault="00A66F30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31ACD" w:rsidRPr="00A75E16" w14:paraId="671F3BE0" w14:textId="77777777" w:rsidTr="009C522B">
        <w:trPr>
          <w:trHeight w:val="327"/>
        </w:trPr>
        <w:tc>
          <w:tcPr>
            <w:tcW w:w="2793" w:type="dxa"/>
            <w:shd w:val="clear" w:color="auto" w:fill="DAEEF3" w:themeFill="accent5" w:themeFillTint="33"/>
          </w:tcPr>
          <w:p w14:paraId="6DA8F732" w14:textId="72868748" w:rsidR="00B31ACD" w:rsidRPr="00A75E16" w:rsidRDefault="00381E8E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 xml:space="preserve">Mobile or </w:t>
            </w:r>
            <w:r w:rsidR="0056398B" w:rsidRPr="00A75E16">
              <w:rPr>
                <w:rFonts w:asciiTheme="minorHAnsi" w:hAnsiTheme="minorHAnsi" w:cstheme="minorHAnsi"/>
                <w:sz w:val="22"/>
              </w:rPr>
              <w:t>Telephone Number:</w:t>
            </w:r>
          </w:p>
        </w:tc>
        <w:tc>
          <w:tcPr>
            <w:tcW w:w="2646" w:type="dxa"/>
          </w:tcPr>
          <w:p w14:paraId="7FFE080B" w14:textId="77777777" w:rsidR="00B31ACD" w:rsidRPr="00A75E16" w:rsidRDefault="00B31AC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6201B53" w14:textId="77777777" w:rsidR="000A526C" w:rsidRPr="00A75E16" w:rsidRDefault="000A526C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  <w:shd w:val="clear" w:color="auto" w:fill="DAEEF3" w:themeFill="accent5" w:themeFillTint="33"/>
          </w:tcPr>
          <w:p w14:paraId="18C4F0D5" w14:textId="36DA0366" w:rsidR="00B31ACD" w:rsidRPr="00A75E16" w:rsidRDefault="001F12F9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>Post Code:</w:t>
            </w:r>
          </w:p>
        </w:tc>
        <w:tc>
          <w:tcPr>
            <w:tcW w:w="2646" w:type="dxa"/>
          </w:tcPr>
          <w:p w14:paraId="5657DF43" w14:textId="77777777" w:rsidR="00B31ACD" w:rsidRPr="00A75E16" w:rsidRDefault="00B31AC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A356C" w:rsidRPr="00A75E16" w14:paraId="06B183A5" w14:textId="77777777" w:rsidTr="009C522B">
        <w:trPr>
          <w:trHeight w:val="345"/>
        </w:trPr>
        <w:tc>
          <w:tcPr>
            <w:tcW w:w="2793" w:type="dxa"/>
            <w:shd w:val="clear" w:color="auto" w:fill="DAEEF3" w:themeFill="accent5" w:themeFillTint="33"/>
          </w:tcPr>
          <w:p w14:paraId="3448FA49" w14:textId="79AEF9CC" w:rsidR="005A356C" w:rsidRPr="00A75E16" w:rsidRDefault="005A356C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>Email Address:</w:t>
            </w:r>
          </w:p>
        </w:tc>
        <w:tc>
          <w:tcPr>
            <w:tcW w:w="7938" w:type="dxa"/>
            <w:gridSpan w:val="3"/>
          </w:tcPr>
          <w:p w14:paraId="3CF740CB" w14:textId="77777777" w:rsidR="005A356C" w:rsidRPr="00A75E16" w:rsidRDefault="005A356C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3F38D94B" w14:textId="77777777" w:rsidR="005A356C" w:rsidRDefault="005A356C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38FF8D89" w14:textId="77777777" w:rsidR="002F07D1" w:rsidRPr="00A75E16" w:rsidRDefault="002F07D1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F07D1" w:rsidRPr="00A75E16" w14:paraId="32AA88E3" w14:textId="77777777" w:rsidTr="00C31C3B">
        <w:trPr>
          <w:trHeight w:val="693"/>
        </w:trPr>
        <w:tc>
          <w:tcPr>
            <w:tcW w:w="2793" w:type="dxa"/>
            <w:shd w:val="clear" w:color="auto" w:fill="DAEEF3" w:themeFill="accent5" w:themeFillTint="33"/>
          </w:tcPr>
          <w:p w14:paraId="631403D1" w14:textId="6D7993B8" w:rsidR="002F07D1" w:rsidRPr="00A75E16" w:rsidRDefault="002F07D1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>Do you have the right to work in the UK ?</w:t>
            </w:r>
          </w:p>
        </w:tc>
        <w:tc>
          <w:tcPr>
            <w:tcW w:w="7938" w:type="dxa"/>
            <w:gridSpan w:val="3"/>
          </w:tcPr>
          <w:p w14:paraId="3CBC3F8A" w14:textId="27159974" w:rsidR="002F07D1" w:rsidRPr="00A75E16" w:rsidRDefault="002F07D1" w:rsidP="005C4A0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Pr="00A75E16"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Segoe UI Symbol" w:hAnsi="Segoe UI Symbol" w:cs="Segoe UI Symbol"/>
                <w:sz w:val="22"/>
              </w:rPr>
              <w:t xml:space="preserve">         </w:t>
            </w:r>
            <w:r w:rsidRPr="00A75E16">
              <w:rPr>
                <w:rFonts w:asciiTheme="minorHAnsi" w:hAnsiTheme="minorHAnsi" w:cstheme="minorHAnsi"/>
                <w:sz w:val="22"/>
              </w:rPr>
              <w:t xml:space="preserve">No </w:t>
            </w:r>
            <w:r w:rsidRPr="00A75E16">
              <w:rPr>
                <w:rFonts w:ascii="Segoe UI Symbol" w:hAnsi="Segoe UI Symbol" w:cs="Segoe UI Symbol"/>
                <w:sz w:val="22"/>
              </w:rPr>
              <w:t>☐</w:t>
            </w:r>
          </w:p>
          <w:p w14:paraId="76D36811" w14:textId="77777777" w:rsidR="002F07D1" w:rsidRPr="00A75E16" w:rsidRDefault="002F07D1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7BA7" w:rsidRPr="00A75E16" w14:paraId="61CE1903" w14:textId="77777777" w:rsidTr="00C31C3B">
        <w:trPr>
          <w:trHeight w:val="693"/>
        </w:trPr>
        <w:tc>
          <w:tcPr>
            <w:tcW w:w="2793" w:type="dxa"/>
            <w:shd w:val="clear" w:color="auto" w:fill="DAEEF3" w:themeFill="accent5" w:themeFillTint="33"/>
          </w:tcPr>
          <w:p w14:paraId="35A23FCF" w14:textId="5DD9E5DC" w:rsidR="00307BA7" w:rsidRPr="00A75E16" w:rsidRDefault="00307BA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 you have a full, clean driving licence valid in the UK?</w:t>
            </w:r>
          </w:p>
        </w:tc>
        <w:tc>
          <w:tcPr>
            <w:tcW w:w="7938" w:type="dxa"/>
            <w:gridSpan w:val="3"/>
          </w:tcPr>
          <w:p w14:paraId="33B5F0AF" w14:textId="77777777" w:rsidR="00307BA7" w:rsidRPr="00307BA7" w:rsidRDefault="00307BA7" w:rsidP="00307BA7">
            <w:pPr>
              <w:rPr>
                <w:rFonts w:asciiTheme="minorHAnsi" w:hAnsiTheme="minorHAnsi" w:cstheme="minorHAnsi"/>
                <w:sz w:val="22"/>
              </w:rPr>
            </w:pPr>
            <w:r w:rsidRPr="00307BA7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Pr="00307BA7">
              <w:rPr>
                <w:rFonts w:ascii="Segoe UI Symbol" w:hAnsi="Segoe UI Symbol" w:cs="Segoe UI Symbol"/>
                <w:sz w:val="22"/>
              </w:rPr>
              <w:t>☐</w:t>
            </w:r>
            <w:r w:rsidRPr="00307BA7">
              <w:rPr>
                <w:rFonts w:asciiTheme="minorHAnsi" w:hAnsiTheme="minorHAnsi" w:cstheme="minorHAnsi"/>
                <w:sz w:val="22"/>
              </w:rPr>
              <w:t xml:space="preserve">         No </w:t>
            </w:r>
            <w:r w:rsidRPr="00307BA7">
              <w:rPr>
                <w:rFonts w:ascii="Segoe UI Symbol" w:hAnsi="Segoe UI Symbol" w:cs="Segoe UI Symbol"/>
                <w:sz w:val="22"/>
              </w:rPr>
              <w:t>☐</w:t>
            </w:r>
          </w:p>
          <w:p w14:paraId="2C76BA19" w14:textId="77777777" w:rsidR="00307BA7" w:rsidRPr="00A75E16" w:rsidRDefault="00307BA7" w:rsidP="005C4A0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501C" w:rsidRPr="00A75E16" w14:paraId="6BECFCBE" w14:textId="77777777" w:rsidTr="00C31C3B">
        <w:trPr>
          <w:trHeight w:val="693"/>
        </w:trPr>
        <w:tc>
          <w:tcPr>
            <w:tcW w:w="2793" w:type="dxa"/>
            <w:shd w:val="clear" w:color="auto" w:fill="DAEEF3" w:themeFill="accent5" w:themeFillTint="33"/>
          </w:tcPr>
          <w:p w14:paraId="2E547467" w14:textId="1D80FE13" w:rsidR="0069501C" w:rsidRDefault="0069501C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Are you related to a staff or board member of </w:t>
            </w:r>
            <w:r w:rsidR="00A26538">
              <w:rPr>
                <w:rFonts w:asciiTheme="minorHAnsi" w:hAnsiTheme="minorHAnsi" w:cstheme="minorHAnsi"/>
                <w:sz w:val="22"/>
              </w:rPr>
              <w:t>SSCH</w:t>
            </w:r>
          </w:p>
        </w:tc>
        <w:tc>
          <w:tcPr>
            <w:tcW w:w="7938" w:type="dxa"/>
            <w:gridSpan w:val="3"/>
          </w:tcPr>
          <w:p w14:paraId="24A5BA1A" w14:textId="77777777" w:rsidR="00A26538" w:rsidRPr="00A26538" w:rsidRDefault="00A26538" w:rsidP="00A26538">
            <w:pPr>
              <w:rPr>
                <w:rFonts w:asciiTheme="minorHAnsi" w:hAnsiTheme="minorHAnsi" w:cstheme="minorHAnsi"/>
                <w:sz w:val="22"/>
              </w:rPr>
            </w:pPr>
            <w:r w:rsidRPr="00A26538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Pr="00A26538">
              <w:rPr>
                <w:rFonts w:ascii="Segoe UI Symbol" w:hAnsi="Segoe UI Symbol" w:cs="Segoe UI Symbol"/>
                <w:sz w:val="22"/>
              </w:rPr>
              <w:t>☐</w:t>
            </w:r>
            <w:r w:rsidRPr="00A26538">
              <w:rPr>
                <w:rFonts w:asciiTheme="minorHAnsi" w:hAnsiTheme="minorHAnsi" w:cstheme="minorHAnsi"/>
                <w:sz w:val="22"/>
              </w:rPr>
              <w:t xml:space="preserve">         No </w:t>
            </w:r>
            <w:r w:rsidRPr="00A26538">
              <w:rPr>
                <w:rFonts w:ascii="Segoe UI Symbol" w:hAnsi="Segoe UI Symbol" w:cs="Segoe UI Symbol"/>
                <w:sz w:val="22"/>
              </w:rPr>
              <w:t>☐</w:t>
            </w:r>
          </w:p>
          <w:p w14:paraId="79026516" w14:textId="77777777" w:rsidR="0069501C" w:rsidRPr="00307BA7" w:rsidRDefault="0069501C" w:rsidP="00307BA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75B43" w:rsidRPr="00A75E16" w14:paraId="55FAED6E" w14:textId="77777777" w:rsidTr="009C522B">
        <w:trPr>
          <w:trHeight w:val="244"/>
        </w:trPr>
        <w:tc>
          <w:tcPr>
            <w:tcW w:w="10731" w:type="dxa"/>
            <w:gridSpan w:val="4"/>
            <w:shd w:val="clear" w:color="auto" w:fill="DAEEF3" w:themeFill="accent5" w:themeFillTint="33"/>
          </w:tcPr>
          <w:p w14:paraId="7FE8F2EE" w14:textId="77777777" w:rsidR="00C75B43" w:rsidRPr="00A75E16" w:rsidRDefault="00C75B43" w:rsidP="00031A9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 xml:space="preserve">Education and Qualifications </w:t>
            </w:r>
          </w:p>
          <w:p w14:paraId="2D1F787D" w14:textId="1FC34DDD" w:rsidR="00E340F3" w:rsidRPr="00A75E16" w:rsidRDefault="0095025D" w:rsidP="00031A9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>e.g.</w:t>
            </w:r>
            <w:r w:rsidR="00E340F3" w:rsidRPr="00A75E16">
              <w:rPr>
                <w:rFonts w:asciiTheme="minorHAnsi" w:hAnsiTheme="minorHAnsi" w:cstheme="minorHAnsi"/>
                <w:b/>
                <w:bCs/>
                <w:sz w:val="22"/>
              </w:rPr>
              <w:t xml:space="preserve"> NMC registration</w:t>
            </w:r>
            <w:r w:rsidR="00F53377">
              <w:rPr>
                <w:rFonts w:asciiTheme="minorHAnsi" w:hAnsiTheme="minorHAnsi" w:cstheme="minorHAnsi"/>
                <w:b/>
                <w:bCs/>
                <w:sz w:val="22"/>
              </w:rPr>
              <w:t xml:space="preserve"> or professional memberships</w:t>
            </w:r>
          </w:p>
        </w:tc>
      </w:tr>
      <w:tr w:rsidR="00B31ACD" w:rsidRPr="00A75E16" w14:paraId="402D8581" w14:textId="77777777" w:rsidTr="009C522B">
        <w:trPr>
          <w:trHeight w:val="345"/>
        </w:trPr>
        <w:tc>
          <w:tcPr>
            <w:tcW w:w="2793" w:type="dxa"/>
            <w:shd w:val="clear" w:color="auto" w:fill="DAEEF3" w:themeFill="accent5" w:themeFillTint="33"/>
          </w:tcPr>
          <w:p w14:paraId="167383DC" w14:textId="38AA31A2" w:rsidR="00B31ACD" w:rsidRPr="00A75E16" w:rsidRDefault="007355D7" w:rsidP="007355D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>Institution Name</w:t>
            </w:r>
            <w:r w:rsidRPr="00A75E16">
              <w:rPr>
                <w:rFonts w:asciiTheme="minorHAnsi" w:hAnsiTheme="minorHAnsi" w:cstheme="minorHAnsi"/>
                <w:sz w:val="22"/>
              </w:rPr>
              <w:tab/>
            </w:r>
            <w:r w:rsidRPr="00A75E16">
              <w:rPr>
                <w:rFonts w:asciiTheme="minorHAnsi" w:hAnsiTheme="minorHAnsi" w:cstheme="minorHAnsi"/>
                <w:sz w:val="22"/>
              </w:rPr>
              <w:tab/>
            </w:r>
            <w:r w:rsidRPr="00A75E16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646" w:type="dxa"/>
            <w:shd w:val="clear" w:color="auto" w:fill="DAEEF3" w:themeFill="accent5" w:themeFillTint="33"/>
          </w:tcPr>
          <w:p w14:paraId="68963BCD" w14:textId="243CD091" w:rsidR="00B31ACD" w:rsidRPr="00A75E16" w:rsidRDefault="007355D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>Course/Qualification</w:t>
            </w:r>
          </w:p>
        </w:tc>
        <w:tc>
          <w:tcPr>
            <w:tcW w:w="2646" w:type="dxa"/>
            <w:shd w:val="clear" w:color="auto" w:fill="DAEEF3" w:themeFill="accent5" w:themeFillTint="33"/>
          </w:tcPr>
          <w:p w14:paraId="6681201B" w14:textId="5C930EAD" w:rsidR="00B31ACD" w:rsidRPr="00A75E16" w:rsidRDefault="007355D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>Dates Attended</w:t>
            </w:r>
          </w:p>
        </w:tc>
        <w:tc>
          <w:tcPr>
            <w:tcW w:w="2646" w:type="dxa"/>
            <w:shd w:val="clear" w:color="auto" w:fill="DAEEF3" w:themeFill="accent5" w:themeFillTint="33"/>
          </w:tcPr>
          <w:p w14:paraId="02B99696" w14:textId="743EF0AF" w:rsidR="00B31ACD" w:rsidRPr="00A75E16" w:rsidRDefault="007355D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>Grade/Outcome</w:t>
            </w:r>
          </w:p>
        </w:tc>
      </w:tr>
      <w:tr w:rsidR="00B31ACD" w:rsidRPr="00A75E16" w14:paraId="011D664E" w14:textId="77777777" w:rsidTr="00B31ACD">
        <w:trPr>
          <w:trHeight w:val="327"/>
        </w:trPr>
        <w:tc>
          <w:tcPr>
            <w:tcW w:w="2793" w:type="dxa"/>
          </w:tcPr>
          <w:p w14:paraId="65A50DBE" w14:textId="77777777" w:rsidR="00B31ACD" w:rsidRPr="00A75E16" w:rsidRDefault="00B31AC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88FA351" w14:textId="77777777" w:rsidR="007355D7" w:rsidRPr="00A75E16" w:rsidRDefault="007355D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AC6C296" w14:textId="77777777" w:rsidR="007355D7" w:rsidRDefault="007355D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1342F0C5" w14:textId="77777777" w:rsidR="00A655BD" w:rsidRPr="00A75E16" w:rsidRDefault="00A655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2D676CAC" w14:textId="77777777" w:rsidR="00A75E16" w:rsidRPr="00A75E16" w:rsidRDefault="00A75E16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73C0CEE9" w14:textId="77777777" w:rsidR="00B31ACD" w:rsidRPr="00A75E16" w:rsidRDefault="00B31AC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46CEA4F9" w14:textId="77777777" w:rsidR="00B31ACD" w:rsidRPr="00A75E16" w:rsidRDefault="00B31AC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009BC6B1" w14:textId="77777777" w:rsidR="00B31ACD" w:rsidRPr="00A75E16" w:rsidRDefault="00B31AC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4A0B" w:rsidRPr="00A75E16" w14:paraId="529401EC" w14:textId="77777777" w:rsidTr="00B31ACD">
        <w:trPr>
          <w:trHeight w:val="327"/>
        </w:trPr>
        <w:tc>
          <w:tcPr>
            <w:tcW w:w="2793" w:type="dxa"/>
          </w:tcPr>
          <w:p w14:paraId="7BAE513D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5962C38" w14:textId="77777777" w:rsidR="007355D7" w:rsidRPr="00A75E16" w:rsidRDefault="007355D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3478EC31" w14:textId="77777777" w:rsidR="007355D7" w:rsidRDefault="007355D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C4E31FD" w14:textId="77777777" w:rsidR="00A655BD" w:rsidRPr="00A75E16" w:rsidRDefault="00A655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FEC8FEE" w14:textId="77777777" w:rsidR="00A75E16" w:rsidRPr="00A75E16" w:rsidRDefault="00A75E16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015A64F2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03DF5655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29FFBA1F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4A0B" w:rsidRPr="00A75E16" w14:paraId="5A5F20BA" w14:textId="77777777" w:rsidTr="00B31ACD">
        <w:trPr>
          <w:trHeight w:val="327"/>
        </w:trPr>
        <w:tc>
          <w:tcPr>
            <w:tcW w:w="2793" w:type="dxa"/>
          </w:tcPr>
          <w:p w14:paraId="23DBCFEB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8F07D0B" w14:textId="77777777" w:rsidR="007355D7" w:rsidRDefault="007355D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2ABD63D9" w14:textId="77777777" w:rsidR="00A655BD" w:rsidRPr="00A75E16" w:rsidRDefault="00A655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131AA04E" w14:textId="77777777" w:rsidR="007355D7" w:rsidRPr="00A75E16" w:rsidRDefault="007355D7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7F8478CB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181B073F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5FF1CD55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154D" w:rsidRPr="00A75E16" w14:paraId="1E2618D6" w14:textId="77777777" w:rsidTr="009C522B">
        <w:trPr>
          <w:trHeight w:val="220"/>
        </w:trPr>
        <w:tc>
          <w:tcPr>
            <w:tcW w:w="10731" w:type="dxa"/>
            <w:gridSpan w:val="4"/>
            <w:shd w:val="clear" w:color="auto" w:fill="DAEEF3" w:themeFill="accent5" w:themeFillTint="33"/>
          </w:tcPr>
          <w:p w14:paraId="4CACD9A3" w14:textId="7669BECC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 xml:space="preserve">Employment History </w:t>
            </w:r>
            <w:r w:rsidR="00A26538">
              <w:rPr>
                <w:rFonts w:asciiTheme="minorHAnsi" w:hAnsiTheme="minorHAnsi" w:cstheme="minorHAnsi"/>
                <w:b/>
                <w:bCs/>
                <w:sz w:val="22"/>
              </w:rPr>
              <w:t>(</w:t>
            </w:r>
            <w:r w:rsidR="006F5E21">
              <w:rPr>
                <w:rFonts w:asciiTheme="minorHAnsi" w:hAnsiTheme="minorHAnsi" w:cstheme="minorHAnsi"/>
                <w:b/>
                <w:bCs/>
                <w:sz w:val="22"/>
              </w:rPr>
              <w:t>current or most recent employer first)</w:t>
            </w:r>
          </w:p>
        </w:tc>
      </w:tr>
      <w:tr w:rsidR="005C4A0B" w:rsidRPr="00A75E16" w14:paraId="3994F8FD" w14:textId="77777777" w:rsidTr="009C522B">
        <w:trPr>
          <w:trHeight w:val="327"/>
        </w:trPr>
        <w:tc>
          <w:tcPr>
            <w:tcW w:w="2793" w:type="dxa"/>
            <w:shd w:val="clear" w:color="auto" w:fill="DAEEF3" w:themeFill="accent5" w:themeFillTint="33"/>
          </w:tcPr>
          <w:p w14:paraId="36937C52" w14:textId="531881E3" w:rsidR="005C4A0B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>Employer</w:t>
            </w:r>
            <w:r w:rsidR="00AC5186" w:rsidRPr="00A75E16">
              <w:rPr>
                <w:rFonts w:asciiTheme="minorHAnsi" w:hAnsiTheme="minorHAnsi" w:cstheme="minorHAnsi"/>
                <w:sz w:val="22"/>
              </w:rPr>
              <w:t xml:space="preserve"> Name </w:t>
            </w:r>
            <w:r w:rsidR="006336B3">
              <w:rPr>
                <w:rFonts w:asciiTheme="minorHAnsi" w:hAnsiTheme="minorHAnsi" w:cstheme="minorHAnsi"/>
                <w:sz w:val="22"/>
              </w:rPr>
              <w:t>and address</w:t>
            </w:r>
          </w:p>
        </w:tc>
        <w:tc>
          <w:tcPr>
            <w:tcW w:w="2646" w:type="dxa"/>
            <w:shd w:val="clear" w:color="auto" w:fill="DAEEF3" w:themeFill="accent5" w:themeFillTint="33"/>
          </w:tcPr>
          <w:p w14:paraId="53152091" w14:textId="746FEFFB" w:rsidR="005C4A0B" w:rsidRPr="00A75E16" w:rsidRDefault="00AC5186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 xml:space="preserve">Job Title </w:t>
            </w:r>
          </w:p>
        </w:tc>
        <w:tc>
          <w:tcPr>
            <w:tcW w:w="2646" w:type="dxa"/>
            <w:shd w:val="clear" w:color="auto" w:fill="DAEEF3" w:themeFill="accent5" w:themeFillTint="33"/>
          </w:tcPr>
          <w:p w14:paraId="6C8F3F27" w14:textId="0502455F" w:rsidR="005C4A0B" w:rsidRPr="00A75E16" w:rsidRDefault="00AC5186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 xml:space="preserve">Dates </w:t>
            </w:r>
            <w:r w:rsidR="00203ABD" w:rsidRPr="00A75E16">
              <w:rPr>
                <w:rFonts w:asciiTheme="minorHAnsi" w:hAnsiTheme="minorHAnsi" w:cstheme="minorHAnsi"/>
                <w:sz w:val="22"/>
              </w:rPr>
              <w:t>Employed</w:t>
            </w:r>
            <w:r w:rsidRPr="00A75E1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646" w:type="dxa"/>
            <w:shd w:val="clear" w:color="auto" w:fill="DAEEF3" w:themeFill="accent5" w:themeFillTint="33"/>
          </w:tcPr>
          <w:p w14:paraId="4E76AB43" w14:textId="194CB300" w:rsidR="005C4A0B" w:rsidRPr="00A75E16" w:rsidRDefault="00AC5186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 xml:space="preserve">Main responsibilities </w:t>
            </w:r>
          </w:p>
        </w:tc>
      </w:tr>
      <w:tr w:rsidR="005C4A0B" w:rsidRPr="00A75E16" w14:paraId="7B962350" w14:textId="77777777" w:rsidTr="00B31ACD">
        <w:trPr>
          <w:trHeight w:val="327"/>
        </w:trPr>
        <w:tc>
          <w:tcPr>
            <w:tcW w:w="2793" w:type="dxa"/>
          </w:tcPr>
          <w:p w14:paraId="67CA1916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2320DEF9" w14:textId="77777777" w:rsidR="00A75E16" w:rsidRPr="00A75E16" w:rsidRDefault="00A75E16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3F16C0DC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66F19FEC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0BE0C80F" w14:textId="77777777" w:rsidR="005C4A0B" w:rsidRPr="00A75E16" w:rsidRDefault="005C4A0B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25593729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B1A2219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3A99548D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E90FF11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154D" w:rsidRPr="00A75E16" w14:paraId="4F26BDE8" w14:textId="77777777" w:rsidTr="00B31ACD">
        <w:trPr>
          <w:trHeight w:val="327"/>
        </w:trPr>
        <w:tc>
          <w:tcPr>
            <w:tcW w:w="2793" w:type="dxa"/>
          </w:tcPr>
          <w:p w14:paraId="12D79ED4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74F4D652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6FCF078A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5F75A3FF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D74A5D2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4E107200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369690E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4E0979D2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4612DCB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154D" w:rsidRPr="00A75E16" w14:paraId="0328A45A" w14:textId="77777777" w:rsidTr="00B31ACD">
        <w:trPr>
          <w:trHeight w:val="327"/>
        </w:trPr>
        <w:tc>
          <w:tcPr>
            <w:tcW w:w="2793" w:type="dxa"/>
          </w:tcPr>
          <w:p w14:paraId="5FB41BA9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1B96066D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658149E1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3A53DBF7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B3AFE3A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A63D231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6DF0BD49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66D70A1C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2BFC251D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154D" w:rsidRPr="00A75E16" w14:paraId="78D8172B" w14:textId="77777777" w:rsidTr="00B31ACD">
        <w:trPr>
          <w:trHeight w:val="327"/>
        </w:trPr>
        <w:tc>
          <w:tcPr>
            <w:tcW w:w="2793" w:type="dxa"/>
          </w:tcPr>
          <w:p w14:paraId="4635D475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25A33D0" w14:textId="77777777" w:rsidR="00555A63" w:rsidRPr="00A75E16" w:rsidRDefault="00555A63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CBC2658" w14:textId="77777777" w:rsidR="00555A63" w:rsidRPr="00A75E16" w:rsidRDefault="00555A63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7A9F94E" w14:textId="77777777" w:rsidR="00555A63" w:rsidRPr="00A75E16" w:rsidRDefault="00555A63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AB2CD58" w14:textId="77777777" w:rsidR="00555A63" w:rsidRPr="00A75E16" w:rsidRDefault="00555A63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4935C9DE" w14:textId="77777777" w:rsidR="00555A63" w:rsidRPr="00A75E16" w:rsidRDefault="00555A63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2F8E13D5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789B961C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46" w:type="dxa"/>
          </w:tcPr>
          <w:p w14:paraId="0D33EC22" w14:textId="77777777" w:rsidR="00E2154D" w:rsidRPr="00A75E16" w:rsidRDefault="00E2154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BABC2DA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C865710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6FDEA8EA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3DAB82C" w14:textId="77777777" w:rsidR="00203ABD" w:rsidRPr="00A75E16" w:rsidRDefault="00203ABD" w:rsidP="00031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D76E7" w:rsidRPr="00A75E16" w14:paraId="2CC934FF" w14:textId="77777777" w:rsidTr="009C522B">
        <w:trPr>
          <w:trHeight w:val="327"/>
        </w:trPr>
        <w:tc>
          <w:tcPr>
            <w:tcW w:w="10731" w:type="dxa"/>
            <w:gridSpan w:val="4"/>
            <w:shd w:val="clear" w:color="auto" w:fill="DAEEF3" w:themeFill="accent5" w:themeFillTint="33"/>
          </w:tcPr>
          <w:p w14:paraId="78A291B8" w14:textId="77777777" w:rsidR="00DD76E7" w:rsidRPr="00A75E16" w:rsidRDefault="00DD76E7" w:rsidP="00DD76E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0" w:name="_Hlk172627420"/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>Supporting Information:</w:t>
            </w:r>
          </w:p>
          <w:p w14:paraId="1650974D" w14:textId="6A3E8027" w:rsidR="00DD76E7" w:rsidRPr="00A75E16" w:rsidRDefault="00DD76E7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 xml:space="preserve">Please provide a statement to support your application, </w:t>
            </w:r>
            <w:r w:rsidR="006F6351">
              <w:rPr>
                <w:rFonts w:asciiTheme="minorHAnsi" w:hAnsiTheme="minorHAnsi" w:cstheme="minorHAnsi"/>
                <w:b/>
                <w:bCs/>
                <w:sz w:val="22"/>
              </w:rPr>
              <w:t>demonstrating</w:t>
            </w: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272A0D">
              <w:rPr>
                <w:rFonts w:asciiTheme="minorHAnsi" w:hAnsiTheme="minorHAnsi" w:cstheme="minorHAnsi"/>
                <w:b/>
                <w:bCs/>
                <w:sz w:val="22"/>
              </w:rPr>
              <w:t>how you meet the essential (and desirable</w:t>
            </w:r>
            <w:r w:rsidR="00726070">
              <w:rPr>
                <w:rFonts w:asciiTheme="minorHAnsi" w:hAnsiTheme="minorHAnsi" w:cstheme="minorHAnsi"/>
                <w:b/>
                <w:bCs/>
                <w:sz w:val="22"/>
              </w:rPr>
              <w:t>) criteria in the job description and person specification</w:t>
            </w:r>
          </w:p>
        </w:tc>
      </w:tr>
      <w:tr w:rsidR="00DD76E7" w:rsidRPr="00A75E16" w14:paraId="0E587850" w14:textId="77777777" w:rsidTr="00D6664D">
        <w:trPr>
          <w:trHeight w:val="327"/>
        </w:trPr>
        <w:tc>
          <w:tcPr>
            <w:tcW w:w="10731" w:type="dxa"/>
            <w:gridSpan w:val="4"/>
          </w:tcPr>
          <w:p w14:paraId="20EA077D" w14:textId="77777777" w:rsidR="00DD76E7" w:rsidRPr="00A75E16" w:rsidRDefault="00DD76E7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264768DA" w14:textId="77777777" w:rsidR="00DD76E7" w:rsidRPr="00A75E16" w:rsidRDefault="00DD76E7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CAC5386" w14:textId="77777777" w:rsidR="00DD76E7" w:rsidRPr="00A75E16" w:rsidRDefault="00DD76E7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67942C4C" w14:textId="77777777" w:rsidR="00DD76E7" w:rsidRDefault="00DD76E7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D555F45" w14:textId="77777777" w:rsidR="003409EF" w:rsidRDefault="003409EF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41EB1561" w14:textId="77777777" w:rsidR="00DD76E7" w:rsidRDefault="00DD76E7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2A07F541" w14:textId="77777777" w:rsidR="00A655BD" w:rsidRPr="00A75E16" w:rsidRDefault="00A655BD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0"/>
      <w:tr w:rsidR="009E73A8" w:rsidRPr="00A75E16" w14:paraId="6B4FE80A" w14:textId="77777777" w:rsidTr="00CA0BF7">
        <w:trPr>
          <w:trHeight w:val="327"/>
        </w:trPr>
        <w:tc>
          <w:tcPr>
            <w:tcW w:w="10731" w:type="dxa"/>
            <w:gridSpan w:val="4"/>
            <w:shd w:val="clear" w:color="auto" w:fill="DAEEF3" w:themeFill="accent5" w:themeFillTint="33"/>
          </w:tcPr>
          <w:p w14:paraId="10D58B5B" w14:textId="148AE76C" w:rsidR="009E73A8" w:rsidRPr="00A75E16" w:rsidRDefault="009E73A8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 xml:space="preserve">Please provide a statement to </w:t>
            </w:r>
            <w:r w:rsidR="005D1CE9">
              <w:rPr>
                <w:rFonts w:asciiTheme="minorHAnsi" w:hAnsiTheme="minorHAnsi" w:cstheme="minorHAnsi"/>
                <w:b/>
                <w:bCs/>
                <w:sz w:val="22"/>
              </w:rPr>
              <w:t>explain why you would like to work with us at Shooting Star Children’s Hospices</w:t>
            </w:r>
          </w:p>
        </w:tc>
      </w:tr>
      <w:tr w:rsidR="009E73A8" w:rsidRPr="00A75E16" w14:paraId="66CA3A13" w14:textId="77777777" w:rsidTr="00CA0BF7">
        <w:trPr>
          <w:trHeight w:val="327"/>
        </w:trPr>
        <w:tc>
          <w:tcPr>
            <w:tcW w:w="10731" w:type="dxa"/>
            <w:gridSpan w:val="4"/>
          </w:tcPr>
          <w:p w14:paraId="7385BA7F" w14:textId="77777777" w:rsidR="009E73A8" w:rsidRPr="00A75E16" w:rsidRDefault="009E73A8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6C508582" w14:textId="77777777" w:rsidR="009E73A8" w:rsidRPr="00A75E16" w:rsidRDefault="009E73A8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681EB14D" w14:textId="77777777" w:rsidR="009E73A8" w:rsidRPr="00A75E16" w:rsidRDefault="009E73A8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7C84D885" w14:textId="77777777" w:rsidR="009E73A8" w:rsidRDefault="009E73A8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F7368B2" w14:textId="77777777" w:rsidR="009E73A8" w:rsidRDefault="009E73A8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9842A3D" w14:textId="77777777" w:rsidR="009E73A8" w:rsidRDefault="009E73A8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3E553B21" w14:textId="77777777" w:rsidR="009E73A8" w:rsidRPr="00A75E16" w:rsidRDefault="009E73A8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26A9A" w:rsidRPr="00A75E16" w14:paraId="52D501BC" w14:textId="77777777" w:rsidTr="00CA0BF7">
        <w:trPr>
          <w:trHeight w:val="327"/>
        </w:trPr>
        <w:tc>
          <w:tcPr>
            <w:tcW w:w="10731" w:type="dxa"/>
            <w:gridSpan w:val="4"/>
            <w:shd w:val="clear" w:color="auto" w:fill="DAEEF3" w:themeFill="accent5" w:themeFillTint="33"/>
          </w:tcPr>
          <w:p w14:paraId="34664795" w14:textId="75FB17D1" w:rsidR="00626A9A" w:rsidRPr="00A75E16" w:rsidRDefault="00626A9A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 xml:space="preserve">Please provide a statement to </w:t>
            </w:r>
            <w:r w:rsidR="00313EAB">
              <w:rPr>
                <w:rFonts w:asciiTheme="minorHAnsi" w:hAnsiTheme="minorHAnsi" w:cstheme="minorHAnsi"/>
                <w:b/>
                <w:bCs/>
                <w:sz w:val="22"/>
              </w:rPr>
              <w:t>explain</w:t>
            </w: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 xml:space="preserve"> why you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are interested in a role working with children</w:t>
            </w: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>?</w:t>
            </w:r>
          </w:p>
        </w:tc>
      </w:tr>
      <w:tr w:rsidR="00626A9A" w:rsidRPr="00A75E16" w14:paraId="70B99EBD" w14:textId="77777777" w:rsidTr="00CA0BF7">
        <w:trPr>
          <w:trHeight w:val="327"/>
        </w:trPr>
        <w:tc>
          <w:tcPr>
            <w:tcW w:w="10731" w:type="dxa"/>
            <w:gridSpan w:val="4"/>
          </w:tcPr>
          <w:p w14:paraId="50B064A2" w14:textId="77777777" w:rsidR="00626A9A" w:rsidRPr="00A75E16" w:rsidRDefault="00626A9A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1A1184CE" w14:textId="77777777" w:rsidR="00626A9A" w:rsidRPr="00A75E16" w:rsidRDefault="00626A9A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2D20802B" w14:textId="77777777" w:rsidR="00626A9A" w:rsidRPr="00A75E16" w:rsidRDefault="00626A9A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2E1C757" w14:textId="77777777" w:rsidR="00626A9A" w:rsidRDefault="00626A9A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3AA926A7" w14:textId="77777777" w:rsidR="00626A9A" w:rsidRDefault="00626A9A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63CAA8A" w14:textId="77777777" w:rsidR="00626A9A" w:rsidRDefault="00626A9A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606729C0" w14:textId="77777777" w:rsidR="00626A9A" w:rsidRPr="00A75E16" w:rsidRDefault="00626A9A" w:rsidP="00CA0B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360CE" w:rsidRPr="00A75E16" w14:paraId="256C4558" w14:textId="77777777" w:rsidTr="0012622A">
        <w:trPr>
          <w:trHeight w:val="327"/>
        </w:trPr>
        <w:tc>
          <w:tcPr>
            <w:tcW w:w="10731" w:type="dxa"/>
            <w:gridSpan w:val="4"/>
            <w:shd w:val="clear" w:color="auto" w:fill="DAEEF3" w:themeFill="accent5" w:themeFillTint="33"/>
          </w:tcPr>
          <w:p w14:paraId="0EAD3238" w14:textId="562F3EFA" w:rsidR="00C360CE" w:rsidRPr="00A75E16" w:rsidRDefault="008500D5" w:rsidP="00DD76E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Where did you hear about us?</w:t>
            </w:r>
          </w:p>
        </w:tc>
      </w:tr>
      <w:tr w:rsidR="008500D5" w:rsidRPr="00A75E16" w14:paraId="1907B59F" w14:textId="77777777" w:rsidTr="008500D5">
        <w:trPr>
          <w:trHeight w:val="664"/>
        </w:trPr>
        <w:tc>
          <w:tcPr>
            <w:tcW w:w="10731" w:type="dxa"/>
            <w:gridSpan w:val="4"/>
            <w:shd w:val="clear" w:color="auto" w:fill="auto"/>
          </w:tcPr>
          <w:p w14:paraId="45AD00E2" w14:textId="77777777" w:rsidR="008500D5" w:rsidRPr="00A75E16" w:rsidRDefault="008500D5" w:rsidP="00DD76E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D76E7" w:rsidRPr="00A75E16" w14:paraId="1FE50EA1" w14:textId="77777777" w:rsidTr="0012622A">
        <w:trPr>
          <w:trHeight w:val="327"/>
        </w:trPr>
        <w:tc>
          <w:tcPr>
            <w:tcW w:w="10731" w:type="dxa"/>
            <w:gridSpan w:val="4"/>
            <w:shd w:val="clear" w:color="auto" w:fill="DAEEF3" w:themeFill="accent5" w:themeFillTint="33"/>
          </w:tcPr>
          <w:p w14:paraId="78259F8B" w14:textId="77777777" w:rsidR="00DD76E7" w:rsidRPr="00A75E16" w:rsidRDefault="00DD76E7" w:rsidP="00DD76E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>Declaration:</w:t>
            </w:r>
          </w:p>
          <w:p w14:paraId="797F336E" w14:textId="732F50AA" w:rsidR="00DD76E7" w:rsidRPr="00A75E16" w:rsidRDefault="00DD76E7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t xml:space="preserve">I declare that the information provided in this application is true and complete to the best of my knowledge. I </w:t>
            </w:r>
            <w:r w:rsidRPr="00A75E16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understand that any false or misleading information may result in the rejection of my application or termination of employment if discovered at a later date.</w:t>
            </w:r>
          </w:p>
        </w:tc>
      </w:tr>
      <w:tr w:rsidR="00DD76E7" w:rsidRPr="00A75E16" w14:paraId="285CB793" w14:textId="77777777" w:rsidTr="000E2AF1">
        <w:trPr>
          <w:trHeight w:val="327"/>
        </w:trPr>
        <w:tc>
          <w:tcPr>
            <w:tcW w:w="2793" w:type="dxa"/>
          </w:tcPr>
          <w:p w14:paraId="316F0025" w14:textId="2867D646" w:rsidR="00DD76E7" w:rsidRPr="00A75E16" w:rsidRDefault="00DD76E7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lastRenderedPageBreak/>
              <w:t>Signature:</w:t>
            </w:r>
          </w:p>
        </w:tc>
        <w:tc>
          <w:tcPr>
            <w:tcW w:w="7938" w:type="dxa"/>
            <w:gridSpan w:val="3"/>
          </w:tcPr>
          <w:p w14:paraId="2EF28172" w14:textId="77777777" w:rsidR="00DD76E7" w:rsidRPr="00A75E16" w:rsidRDefault="00DD76E7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D76E7" w:rsidRPr="00A75E16" w14:paraId="2832A714" w14:textId="77777777" w:rsidTr="00413C47">
        <w:trPr>
          <w:trHeight w:val="327"/>
        </w:trPr>
        <w:tc>
          <w:tcPr>
            <w:tcW w:w="2793" w:type="dxa"/>
          </w:tcPr>
          <w:p w14:paraId="07FB4EFC" w14:textId="7332F078" w:rsidR="00DD76E7" w:rsidRPr="00A75E16" w:rsidRDefault="00DD76E7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5E16">
              <w:rPr>
                <w:rFonts w:asciiTheme="minorHAnsi" w:hAnsiTheme="minorHAnsi" w:cstheme="minorHAnsi"/>
                <w:sz w:val="22"/>
              </w:rPr>
              <w:t>Date:</w:t>
            </w:r>
          </w:p>
        </w:tc>
        <w:tc>
          <w:tcPr>
            <w:tcW w:w="7938" w:type="dxa"/>
            <w:gridSpan w:val="3"/>
          </w:tcPr>
          <w:p w14:paraId="057D04ED" w14:textId="77777777" w:rsidR="00DD76E7" w:rsidRPr="00A75E16" w:rsidRDefault="00DD76E7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3731" w:rsidRPr="00A75E16" w14:paraId="452F0649" w14:textId="77777777" w:rsidTr="008C5E50">
        <w:trPr>
          <w:trHeight w:val="327"/>
        </w:trPr>
        <w:tc>
          <w:tcPr>
            <w:tcW w:w="10731" w:type="dxa"/>
            <w:gridSpan w:val="4"/>
            <w:shd w:val="clear" w:color="auto" w:fill="DAEEF3" w:themeFill="accent5" w:themeFillTint="33"/>
          </w:tcPr>
          <w:p w14:paraId="7406D53A" w14:textId="6FFA8328" w:rsidR="00443731" w:rsidRPr="008C5E50" w:rsidRDefault="008C5E50" w:rsidP="008C5E5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*</w:t>
            </w:r>
            <w:r w:rsidR="00443731" w:rsidRPr="008C5E50">
              <w:rPr>
                <w:rFonts w:asciiTheme="minorHAnsi" w:hAnsiTheme="minorHAnsi" w:cstheme="minorHAnsi"/>
                <w:b/>
                <w:bCs/>
                <w:sz w:val="22"/>
              </w:rPr>
              <w:t xml:space="preserve">Please note: Under the Rehabilitation </w:t>
            </w:r>
            <w:r w:rsidRPr="008C5E50">
              <w:rPr>
                <w:rFonts w:asciiTheme="minorHAnsi" w:hAnsiTheme="minorHAnsi" w:cstheme="minorHAnsi"/>
                <w:b/>
                <w:bCs/>
                <w:sz w:val="22"/>
              </w:rPr>
              <w:t>Offenders</w:t>
            </w:r>
            <w:r w:rsidR="00443731" w:rsidRPr="008C5E50">
              <w:rPr>
                <w:rFonts w:asciiTheme="minorHAnsi" w:hAnsiTheme="minorHAnsi" w:cstheme="minorHAnsi"/>
                <w:b/>
                <w:bCs/>
                <w:sz w:val="22"/>
              </w:rPr>
              <w:t xml:space="preserve"> Act 1974, you</w:t>
            </w:r>
            <w:r w:rsidR="00C21593" w:rsidRPr="008C5E50">
              <w:rPr>
                <w:rFonts w:asciiTheme="minorHAnsi" w:hAnsiTheme="minorHAnsi" w:cstheme="minorHAnsi"/>
                <w:b/>
                <w:bCs/>
                <w:sz w:val="22"/>
              </w:rPr>
              <w:t xml:space="preserve"> are required to declare any unspent convictions or cautions that are not protected under the Act, as this role </w:t>
            </w:r>
            <w:r w:rsidRPr="008C5E50">
              <w:rPr>
                <w:rFonts w:asciiTheme="minorHAnsi" w:hAnsiTheme="minorHAnsi" w:cstheme="minorHAnsi"/>
                <w:b/>
                <w:bCs/>
                <w:sz w:val="22"/>
              </w:rPr>
              <w:t>requires</w:t>
            </w:r>
            <w:r w:rsidR="00C21593" w:rsidRPr="008C5E5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7A61E6">
              <w:rPr>
                <w:rFonts w:asciiTheme="minorHAnsi" w:hAnsiTheme="minorHAnsi" w:cstheme="minorHAnsi"/>
                <w:b/>
                <w:bCs/>
                <w:sz w:val="22"/>
              </w:rPr>
              <w:t>an</w:t>
            </w:r>
            <w:r w:rsidR="00C21593" w:rsidRPr="008C5E50">
              <w:rPr>
                <w:rFonts w:asciiTheme="minorHAnsi" w:hAnsiTheme="minorHAnsi" w:cstheme="minorHAnsi"/>
                <w:b/>
                <w:bCs/>
                <w:sz w:val="22"/>
              </w:rPr>
              <w:t xml:space="preserve"> enhanced DBS check</w:t>
            </w:r>
            <w:r w:rsidR="007A61E6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</w:tr>
      <w:tr w:rsidR="00443731" w:rsidRPr="00A75E16" w14:paraId="58CA5A0D" w14:textId="77777777" w:rsidTr="00413C47">
        <w:trPr>
          <w:trHeight w:val="327"/>
        </w:trPr>
        <w:tc>
          <w:tcPr>
            <w:tcW w:w="2793" w:type="dxa"/>
          </w:tcPr>
          <w:p w14:paraId="4081F7F0" w14:textId="77777777" w:rsidR="00443731" w:rsidRDefault="008C5E50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Please specify:</w:t>
            </w:r>
          </w:p>
          <w:p w14:paraId="1A7579E7" w14:textId="77777777" w:rsidR="008C5E50" w:rsidRDefault="008C5E50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FC84AF7" w14:textId="074A9EFF" w:rsidR="008C5E50" w:rsidRPr="00A75E16" w:rsidRDefault="008C5E50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938" w:type="dxa"/>
            <w:gridSpan w:val="3"/>
          </w:tcPr>
          <w:p w14:paraId="11F0AA85" w14:textId="77777777" w:rsidR="00443731" w:rsidRPr="00A75E16" w:rsidRDefault="00443731" w:rsidP="00DD76E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785A06B" w14:textId="5B634F36" w:rsidR="00E2237C" w:rsidRPr="007C268B" w:rsidRDefault="00DA5187" w:rsidP="007C268B">
      <w:pPr>
        <w:pStyle w:val="Heading2"/>
        <w:spacing w:line="276" w:lineRule="auto"/>
        <w:rPr>
          <w:rFonts w:asciiTheme="minorHAnsi" w:hAnsiTheme="minorHAnsi" w:cstheme="minorHAnsi"/>
          <w:sz w:val="28"/>
          <w:szCs w:val="22"/>
        </w:rPr>
      </w:pPr>
      <w:r w:rsidRPr="00A75E16">
        <w:rPr>
          <w:rFonts w:asciiTheme="minorHAnsi" w:hAnsiTheme="minorHAnsi" w:cstheme="minorHAnsi"/>
          <w:sz w:val="28"/>
          <w:szCs w:val="22"/>
        </w:rPr>
        <w:t xml:space="preserve">Thank you for your </w:t>
      </w:r>
      <w:r w:rsidR="00185925" w:rsidRPr="00A75E16">
        <w:rPr>
          <w:rFonts w:asciiTheme="minorHAnsi" w:hAnsiTheme="minorHAnsi" w:cstheme="minorHAnsi"/>
          <w:sz w:val="28"/>
          <w:szCs w:val="22"/>
        </w:rPr>
        <w:t>application</w:t>
      </w:r>
    </w:p>
    <w:p w14:paraId="5B73C65A" w14:textId="77777777" w:rsidR="00E2237C" w:rsidRPr="00A75E16" w:rsidRDefault="00E2237C" w:rsidP="003E36C6">
      <w:pPr>
        <w:rPr>
          <w:rFonts w:asciiTheme="minorHAnsi" w:hAnsiTheme="minorHAnsi" w:cstheme="minorHAnsi"/>
          <w:sz w:val="20"/>
          <w:szCs w:val="20"/>
        </w:rPr>
      </w:pPr>
    </w:p>
    <w:p w14:paraId="5E1ECACA" w14:textId="77777777" w:rsidR="004C0516" w:rsidRPr="00A75E16" w:rsidRDefault="004C0516" w:rsidP="003E36C6">
      <w:pPr>
        <w:rPr>
          <w:rFonts w:asciiTheme="minorHAnsi" w:hAnsiTheme="minorHAnsi" w:cstheme="minorHAnsi"/>
          <w:sz w:val="20"/>
          <w:szCs w:val="20"/>
        </w:rPr>
      </w:pPr>
    </w:p>
    <w:p w14:paraId="5A6F4C0E" w14:textId="77777777" w:rsidR="004C0516" w:rsidRPr="00A75E16" w:rsidRDefault="004C0516" w:rsidP="003E36C6">
      <w:pPr>
        <w:rPr>
          <w:rFonts w:asciiTheme="minorHAnsi" w:hAnsiTheme="minorHAnsi" w:cstheme="minorHAnsi"/>
          <w:sz w:val="22"/>
        </w:rPr>
      </w:pPr>
    </w:p>
    <w:sectPr w:rsidR="004C0516" w:rsidRPr="00A75E16" w:rsidSect="008D0586">
      <w:footerReference w:type="default" r:id="rId11"/>
      <w:headerReference w:type="first" r:id="rId12"/>
      <w:type w:val="continuous"/>
      <w:pgSz w:w="11910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417DE" w14:textId="77777777" w:rsidR="00B62E21" w:rsidRDefault="00B62E21" w:rsidP="00BD2389">
      <w:r>
        <w:separator/>
      </w:r>
    </w:p>
  </w:endnote>
  <w:endnote w:type="continuationSeparator" w:id="0">
    <w:p w14:paraId="11F9F833" w14:textId="77777777" w:rsidR="00B62E21" w:rsidRDefault="00B62E21" w:rsidP="00BD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S Me Pro">
    <w:altName w:val="Calibri"/>
    <w:charset w:val="00"/>
    <w:family w:val="auto"/>
    <w:pitch w:val="variable"/>
    <w:sig w:usb0="A00002EF" w:usb1="40006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illon">
    <w:altName w:val="Calibri"/>
    <w:charset w:val="00"/>
    <w:family w:val="auto"/>
    <w:pitch w:val="variable"/>
    <w:sig w:usb0="00000007" w:usb1="00000000" w:usb2="00000000" w:usb3="00000000" w:csb0="00000093" w:csb1="00000000"/>
  </w:font>
  <w:font w:name="Guillon Demi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illon Black">
    <w:altName w:val="Calibri"/>
    <w:charset w:val="00"/>
    <w:family w:val="auto"/>
    <w:pitch w:val="variable"/>
    <w:sig w:usb0="00000007" w:usb1="00000000" w:usb2="00000000" w:usb3="00000000" w:csb0="00000093" w:csb1="00000000"/>
  </w:font>
  <w:font w:name="Guillon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23CD1" w14:textId="77777777" w:rsidR="007C395F" w:rsidRPr="007C395F" w:rsidRDefault="007C395F" w:rsidP="007C395F">
    <w:pPr>
      <w:spacing w:line="276" w:lineRule="auto"/>
      <w:jc w:val="right"/>
      <w:rPr>
        <w:sz w:val="16"/>
        <w:szCs w:val="16"/>
      </w:rPr>
    </w:pPr>
    <w:r w:rsidRPr="007C395F">
      <w:rPr>
        <w:sz w:val="16"/>
        <w:szCs w:val="16"/>
      </w:rPr>
      <w:t>Registered Charity No: 1042495.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61290" w14:textId="77777777" w:rsidR="00B62E21" w:rsidRDefault="00B62E21" w:rsidP="00BD2389">
      <w:r>
        <w:separator/>
      </w:r>
    </w:p>
  </w:footnote>
  <w:footnote w:type="continuationSeparator" w:id="0">
    <w:p w14:paraId="7C6411BA" w14:textId="77777777" w:rsidR="00B62E21" w:rsidRDefault="00B62E21" w:rsidP="00BD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F112D" w14:textId="1A01C421" w:rsidR="009420A3" w:rsidRDefault="00555A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DD62B" wp14:editId="64816D2A">
          <wp:simplePos x="0" y="0"/>
          <wp:positionH relativeFrom="margin">
            <wp:posOffset>5724525</wp:posOffset>
          </wp:positionH>
          <wp:positionV relativeFrom="paragraph">
            <wp:posOffset>-428625</wp:posOffset>
          </wp:positionV>
          <wp:extent cx="1333500" cy="779780"/>
          <wp:effectExtent l="0" t="0" r="0" b="1270"/>
          <wp:wrapThrough wrapText="bothSides">
            <wp:wrapPolygon edited="0">
              <wp:start x="0" y="0"/>
              <wp:lineTo x="0" y="21107"/>
              <wp:lineTo x="21291" y="21107"/>
              <wp:lineTo x="21291" y="0"/>
              <wp:lineTo x="0" y="0"/>
            </wp:wrapPolygon>
          </wp:wrapThrough>
          <wp:docPr id="1" name="Picture 1" descr="A logo for a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hospita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0223AE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FS Me Pro" w:hAnsi="FS Me Pro" w:hint="default"/>
        <w:color w:val="00B3DF"/>
      </w:rPr>
    </w:lvl>
  </w:abstractNum>
  <w:abstractNum w:abstractNumId="1" w15:restartNumberingAfterBreak="0">
    <w:nsid w:val="1C994A1D"/>
    <w:multiLevelType w:val="hybridMultilevel"/>
    <w:tmpl w:val="0140718E"/>
    <w:lvl w:ilvl="0" w:tplc="424A5B3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B3D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751B"/>
    <w:multiLevelType w:val="hybridMultilevel"/>
    <w:tmpl w:val="2BCC9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964F7"/>
    <w:multiLevelType w:val="hybridMultilevel"/>
    <w:tmpl w:val="AAB2E3B2"/>
    <w:lvl w:ilvl="0" w:tplc="F5F449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10499">
    <w:abstractNumId w:val="0"/>
  </w:num>
  <w:num w:numId="2" w16cid:durableId="1410885106">
    <w:abstractNumId w:val="1"/>
  </w:num>
  <w:num w:numId="3" w16cid:durableId="1618365847">
    <w:abstractNumId w:val="2"/>
  </w:num>
  <w:num w:numId="4" w16cid:durableId="926810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46"/>
    <w:rsid w:val="00006329"/>
    <w:rsid w:val="000109DF"/>
    <w:rsid w:val="00017282"/>
    <w:rsid w:val="0002173B"/>
    <w:rsid w:val="00031A96"/>
    <w:rsid w:val="00034E8C"/>
    <w:rsid w:val="00037F81"/>
    <w:rsid w:val="000734DC"/>
    <w:rsid w:val="0009421B"/>
    <w:rsid w:val="000A526C"/>
    <w:rsid w:val="000D1651"/>
    <w:rsid w:val="000D2185"/>
    <w:rsid w:val="00112A45"/>
    <w:rsid w:val="0012622A"/>
    <w:rsid w:val="00161B2D"/>
    <w:rsid w:val="00164522"/>
    <w:rsid w:val="00185925"/>
    <w:rsid w:val="001E4284"/>
    <w:rsid w:val="001E68FE"/>
    <w:rsid w:val="001F12F9"/>
    <w:rsid w:val="001F6598"/>
    <w:rsid w:val="00203ABD"/>
    <w:rsid w:val="002203E7"/>
    <w:rsid w:val="002550EB"/>
    <w:rsid w:val="0025524D"/>
    <w:rsid w:val="00272A0D"/>
    <w:rsid w:val="002768A6"/>
    <w:rsid w:val="002E75A4"/>
    <w:rsid w:val="002F07D1"/>
    <w:rsid w:val="002F572E"/>
    <w:rsid w:val="003076A4"/>
    <w:rsid w:val="00307BA7"/>
    <w:rsid w:val="00313EAB"/>
    <w:rsid w:val="0031441C"/>
    <w:rsid w:val="003409EF"/>
    <w:rsid w:val="0034463F"/>
    <w:rsid w:val="00365380"/>
    <w:rsid w:val="00381E8E"/>
    <w:rsid w:val="00386FF1"/>
    <w:rsid w:val="003C0900"/>
    <w:rsid w:val="003E22A6"/>
    <w:rsid w:val="003E36C6"/>
    <w:rsid w:val="00416A9D"/>
    <w:rsid w:val="00443731"/>
    <w:rsid w:val="00443A7B"/>
    <w:rsid w:val="00470909"/>
    <w:rsid w:val="004911FC"/>
    <w:rsid w:val="004B5227"/>
    <w:rsid w:val="004C0516"/>
    <w:rsid w:val="004D47F9"/>
    <w:rsid w:val="004E2ACD"/>
    <w:rsid w:val="00501E64"/>
    <w:rsid w:val="00555A63"/>
    <w:rsid w:val="005573B1"/>
    <w:rsid w:val="0056398B"/>
    <w:rsid w:val="00571C54"/>
    <w:rsid w:val="005845BE"/>
    <w:rsid w:val="005A356C"/>
    <w:rsid w:val="005B31F0"/>
    <w:rsid w:val="005B59BE"/>
    <w:rsid w:val="005C3E6F"/>
    <w:rsid w:val="005C4A0B"/>
    <w:rsid w:val="005D1CE9"/>
    <w:rsid w:val="005D5A99"/>
    <w:rsid w:val="005D72E6"/>
    <w:rsid w:val="0062434F"/>
    <w:rsid w:val="00626A9A"/>
    <w:rsid w:val="006336B3"/>
    <w:rsid w:val="006378E9"/>
    <w:rsid w:val="006608A6"/>
    <w:rsid w:val="00663E86"/>
    <w:rsid w:val="00664124"/>
    <w:rsid w:val="00665E35"/>
    <w:rsid w:val="00667193"/>
    <w:rsid w:val="0069501C"/>
    <w:rsid w:val="006C4A9B"/>
    <w:rsid w:val="006D1A7C"/>
    <w:rsid w:val="006D5AAD"/>
    <w:rsid w:val="006F5E21"/>
    <w:rsid w:val="006F6351"/>
    <w:rsid w:val="00726070"/>
    <w:rsid w:val="007355D7"/>
    <w:rsid w:val="00766538"/>
    <w:rsid w:val="007A61E6"/>
    <w:rsid w:val="007B09DB"/>
    <w:rsid w:val="007B5941"/>
    <w:rsid w:val="007C2479"/>
    <w:rsid w:val="007C268B"/>
    <w:rsid w:val="007C2D00"/>
    <w:rsid w:val="007C395F"/>
    <w:rsid w:val="007E3666"/>
    <w:rsid w:val="00801542"/>
    <w:rsid w:val="00836E49"/>
    <w:rsid w:val="008500D5"/>
    <w:rsid w:val="00875494"/>
    <w:rsid w:val="00876221"/>
    <w:rsid w:val="008A5719"/>
    <w:rsid w:val="008C5E50"/>
    <w:rsid w:val="008D0586"/>
    <w:rsid w:val="008E3E23"/>
    <w:rsid w:val="008F5454"/>
    <w:rsid w:val="009420A3"/>
    <w:rsid w:val="0095025D"/>
    <w:rsid w:val="009745F8"/>
    <w:rsid w:val="009A7FC5"/>
    <w:rsid w:val="009B346F"/>
    <w:rsid w:val="009C522B"/>
    <w:rsid w:val="009E73A8"/>
    <w:rsid w:val="00A26538"/>
    <w:rsid w:val="00A64C39"/>
    <w:rsid w:val="00A655BD"/>
    <w:rsid w:val="00A66F30"/>
    <w:rsid w:val="00A75E16"/>
    <w:rsid w:val="00A82B9F"/>
    <w:rsid w:val="00A92CAA"/>
    <w:rsid w:val="00AC5186"/>
    <w:rsid w:val="00AD43C0"/>
    <w:rsid w:val="00AD6ACE"/>
    <w:rsid w:val="00AE6F85"/>
    <w:rsid w:val="00B019CE"/>
    <w:rsid w:val="00B04C57"/>
    <w:rsid w:val="00B25538"/>
    <w:rsid w:val="00B31A24"/>
    <w:rsid w:val="00B31ACD"/>
    <w:rsid w:val="00B36A97"/>
    <w:rsid w:val="00B62E21"/>
    <w:rsid w:val="00B70FB7"/>
    <w:rsid w:val="00BD2389"/>
    <w:rsid w:val="00BD4EAF"/>
    <w:rsid w:val="00C01E29"/>
    <w:rsid w:val="00C06C9F"/>
    <w:rsid w:val="00C15897"/>
    <w:rsid w:val="00C21593"/>
    <w:rsid w:val="00C360CE"/>
    <w:rsid w:val="00C44E52"/>
    <w:rsid w:val="00C5703D"/>
    <w:rsid w:val="00C75B43"/>
    <w:rsid w:val="00C81592"/>
    <w:rsid w:val="00C867D1"/>
    <w:rsid w:val="00D309A3"/>
    <w:rsid w:val="00D42975"/>
    <w:rsid w:val="00D66B68"/>
    <w:rsid w:val="00D81927"/>
    <w:rsid w:val="00DA5187"/>
    <w:rsid w:val="00DB1C0C"/>
    <w:rsid w:val="00DC39F9"/>
    <w:rsid w:val="00DD76E7"/>
    <w:rsid w:val="00E05488"/>
    <w:rsid w:val="00E2154D"/>
    <w:rsid w:val="00E2237C"/>
    <w:rsid w:val="00E340F3"/>
    <w:rsid w:val="00E43246"/>
    <w:rsid w:val="00EA1D84"/>
    <w:rsid w:val="00EA42C5"/>
    <w:rsid w:val="00EB262A"/>
    <w:rsid w:val="00EC7233"/>
    <w:rsid w:val="00ED1B37"/>
    <w:rsid w:val="00EF6BBC"/>
    <w:rsid w:val="00F0785B"/>
    <w:rsid w:val="00F42C70"/>
    <w:rsid w:val="00F42CA0"/>
    <w:rsid w:val="00F53377"/>
    <w:rsid w:val="00F664BC"/>
    <w:rsid w:val="00F863EC"/>
    <w:rsid w:val="00F956C8"/>
    <w:rsid w:val="00FA6E67"/>
    <w:rsid w:val="00FD01FE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C1CF0"/>
  <w15:docId w15:val="{2B49B159-8FB5-4936-88D5-10CC9456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36C6"/>
    <w:rPr>
      <w:rFonts w:ascii="Guillon" w:eastAsia="Times New Roman" w:hAnsi="Guillon" w:cs="Times New Roman"/>
      <w:sz w:val="24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6C6"/>
    <w:pPr>
      <w:keepNext/>
      <w:keepLines/>
      <w:widowControl/>
      <w:autoSpaceDE/>
      <w:autoSpaceDN/>
      <w:spacing w:before="200" w:after="120" w:line="276" w:lineRule="auto"/>
      <w:outlineLvl w:val="0"/>
    </w:pPr>
    <w:rPr>
      <w:rFonts w:ascii="Guillon Demi" w:eastAsiaTheme="majorEastAsia" w:hAnsi="Guillon Demi" w:cstheme="majorBidi"/>
      <w:b/>
      <w:bCs/>
      <w:color w:val="00B3DF"/>
      <w:sz w:val="40"/>
      <w:szCs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D00"/>
    <w:pPr>
      <w:keepNext/>
      <w:keepLines/>
      <w:spacing w:before="200"/>
      <w:outlineLvl w:val="1"/>
    </w:pPr>
    <w:rPr>
      <w:rFonts w:eastAsiaTheme="majorEastAsia" w:cstheme="majorBidi"/>
      <w:b/>
      <w:bCs/>
      <w:color w:val="00B3D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389"/>
    <w:pPr>
      <w:keepNext/>
      <w:keepLines/>
      <w:spacing w:before="200"/>
      <w:outlineLvl w:val="2"/>
    </w:pPr>
    <w:rPr>
      <w:rFonts w:ascii="Guillon Demi" w:eastAsiaTheme="majorEastAsia" w:hAnsi="Guillon Demi" w:cstheme="majorBidi"/>
      <w:bCs/>
      <w:color w:val="00B3D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06C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3E36C6"/>
    <w:rPr>
      <w:rFonts w:ascii="Guillon Demi" w:eastAsiaTheme="majorEastAsia" w:hAnsi="Guillon Demi" w:cstheme="majorBidi"/>
      <w:b/>
      <w:bCs/>
      <w:color w:val="00B3DF"/>
      <w:sz w:val="40"/>
      <w:szCs w:val="28"/>
      <w:lang w:val="en-GB"/>
    </w:rPr>
  </w:style>
  <w:style w:type="paragraph" w:styleId="Title">
    <w:name w:val="Title"/>
    <w:aliases w:val="Title of Document"/>
    <w:basedOn w:val="Normal"/>
    <w:next w:val="Normal"/>
    <w:link w:val="TitleChar"/>
    <w:uiPriority w:val="10"/>
    <w:qFormat/>
    <w:rsid w:val="00B31A24"/>
    <w:pPr>
      <w:widowControl/>
      <w:autoSpaceDE/>
      <w:autoSpaceDN/>
      <w:spacing w:after="480"/>
      <w:contextualSpacing/>
    </w:pPr>
    <w:rPr>
      <w:rFonts w:ascii="Guillon Black" w:eastAsiaTheme="majorEastAsia" w:hAnsi="Guillon Black" w:cstheme="majorBidi"/>
      <w:b/>
      <w:color w:val="00B3DF"/>
      <w:spacing w:val="5"/>
      <w:kern w:val="28"/>
      <w:sz w:val="72"/>
      <w:szCs w:val="52"/>
      <w:lang w:eastAsia="en-US" w:bidi="ar-SA"/>
    </w:rPr>
  </w:style>
  <w:style w:type="character" w:customStyle="1" w:styleId="TitleChar">
    <w:name w:val="Title Char"/>
    <w:aliases w:val="Title of Document Char"/>
    <w:basedOn w:val="DefaultParagraphFont"/>
    <w:link w:val="Title"/>
    <w:uiPriority w:val="10"/>
    <w:rsid w:val="00B31A24"/>
    <w:rPr>
      <w:rFonts w:ascii="Guillon Black" w:eastAsiaTheme="majorEastAsia" w:hAnsi="Guillon Black" w:cstheme="majorBidi"/>
      <w:b/>
      <w:color w:val="00B3DF"/>
      <w:spacing w:val="5"/>
      <w:kern w:val="28"/>
      <w:sz w:val="72"/>
      <w:szCs w:val="52"/>
      <w:lang w:val="en-GB"/>
    </w:rPr>
  </w:style>
  <w:style w:type="paragraph" w:styleId="Quote">
    <w:name w:val="Quote"/>
    <w:basedOn w:val="Normal"/>
    <w:next w:val="Quotename"/>
    <w:link w:val="QuoteChar"/>
    <w:uiPriority w:val="29"/>
    <w:qFormat/>
    <w:rsid w:val="00B31A24"/>
    <w:pPr>
      <w:widowControl/>
      <w:autoSpaceDE/>
      <w:autoSpaceDN/>
      <w:spacing w:after="120" w:line="276" w:lineRule="auto"/>
    </w:pPr>
    <w:rPr>
      <w:rFonts w:eastAsiaTheme="minorHAnsi" w:cstheme="minorBidi"/>
      <w:i/>
      <w:iCs/>
      <w:color w:val="00B3DF"/>
      <w:szCs w:val="20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B31A24"/>
    <w:rPr>
      <w:rFonts w:ascii="Guillon" w:hAnsi="Guillon"/>
      <w:i/>
      <w:iCs/>
      <w:color w:val="00B3DF"/>
      <w:sz w:val="24"/>
      <w:szCs w:val="20"/>
      <w:lang w:val="en-GB"/>
    </w:rPr>
  </w:style>
  <w:style w:type="paragraph" w:customStyle="1" w:styleId="Intropara">
    <w:name w:val="Intro para"/>
    <w:basedOn w:val="Normal"/>
    <w:next w:val="Normal"/>
    <w:qFormat/>
    <w:rsid w:val="003E36C6"/>
    <w:pPr>
      <w:widowControl/>
      <w:autoSpaceDE/>
      <w:autoSpaceDN/>
      <w:spacing w:after="120" w:line="276" w:lineRule="auto"/>
    </w:pPr>
    <w:rPr>
      <w:rFonts w:ascii="Guillon Demi" w:eastAsiaTheme="minorHAnsi" w:hAnsi="Guillon Demi" w:cstheme="minorBidi"/>
      <w:color w:val="000000" w:themeColor="text1"/>
      <w:sz w:val="28"/>
      <w:szCs w:val="20"/>
      <w:lang w:eastAsia="en-US" w:bidi="ar-SA"/>
    </w:rPr>
  </w:style>
  <w:style w:type="paragraph" w:customStyle="1" w:styleId="Quotename">
    <w:name w:val="Quote name"/>
    <w:basedOn w:val="Normal"/>
    <w:next w:val="Normal"/>
    <w:qFormat/>
    <w:rsid w:val="005D5A99"/>
    <w:pPr>
      <w:widowControl/>
      <w:autoSpaceDE/>
      <w:autoSpaceDN/>
      <w:spacing w:after="120" w:line="276" w:lineRule="auto"/>
    </w:pPr>
    <w:rPr>
      <w:rFonts w:ascii="Guillon Demi" w:eastAsiaTheme="minorHAnsi" w:hAnsi="Guillon Demi" w:cstheme="minorBidi"/>
      <w:color w:val="00B3DF"/>
      <w:sz w:val="20"/>
      <w:szCs w:val="2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7C2D00"/>
    <w:rPr>
      <w:rFonts w:ascii="Guillon" w:eastAsiaTheme="majorEastAsia" w:hAnsi="Guillon" w:cstheme="majorBidi"/>
      <w:b/>
      <w:bCs/>
      <w:color w:val="00B3DF"/>
      <w:sz w:val="32"/>
      <w:szCs w:val="26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BD2389"/>
    <w:rPr>
      <w:rFonts w:ascii="Guillon Demi" w:eastAsiaTheme="majorEastAsia" w:hAnsi="Guillon Demi" w:cstheme="majorBidi"/>
      <w:bCs/>
      <w:color w:val="00B3DF"/>
      <w:sz w:val="28"/>
      <w:lang w:val="en-GB" w:eastAsia="en-GB" w:bidi="en-GB"/>
    </w:rPr>
  </w:style>
  <w:style w:type="paragraph" w:styleId="ListBullet">
    <w:name w:val="List Bullet"/>
    <w:basedOn w:val="Normal"/>
    <w:uiPriority w:val="99"/>
    <w:qFormat/>
    <w:rsid w:val="00B31A24"/>
    <w:pPr>
      <w:widowControl/>
      <w:numPr>
        <w:numId w:val="2"/>
      </w:numPr>
      <w:tabs>
        <w:tab w:val="left" w:pos="284"/>
      </w:tabs>
      <w:autoSpaceDE/>
      <w:autoSpaceDN/>
      <w:spacing w:after="120" w:line="276" w:lineRule="auto"/>
      <w:contextualSpacing/>
    </w:pPr>
    <w:rPr>
      <w:rFonts w:eastAsiaTheme="minorHAnsi" w:cstheme="minorBidi"/>
      <w:color w:val="000000" w:themeColor="text1"/>
      <w:szCs w:val="20"/>
      <w:lang w:eastAsia="en-US" w:bidi="ar-SA"/>
    </w:rPr>
  </w:style>
  <w:style w:type="paragraph" w:styleId="ListNumber">
    <w:name w:val="List Number"/>
    <w:basedOn w:val="Normal"/>
    <w:uiPriority w:val="99"/>
    <w:qFormat/>
    <w:rsid w:val="00B31A24"/>
    <w:pPr>
      <w:widowControl/>
      <w:numPr>
        <w:numId w:val="1"/>
      </w:numPr>
      <w:tabs>
        <w:tab w:val="left" w:pos="284"/>
      </w:tabs>
      <w:autoSpaceDE/>
      <w:autoSpaceDN/>
      <w:spacing w:after="120" w:line="276" w:lineRule="auto"/>
      <w:contextualSpacing/>
    </w:pPr>
    <w:rPr>
      <w:rFonts w:eastAsiaTheme="minorHAnsi" w:cstheme="minorBidi"/>
      <w:color w:val="000000" w:themeColor="text1"/>
      <w:szCs w:val="20"/>
      <w:lang w:eastAsia="en-US" w:bidi="ar-SA"/>
    </w:rPr>
  </w:style>
  <w:style w:type="character" w:styleId="Hyperlink">
    <w:name w:val="Hyperlink"/>
    <w:basedOn w:val="DefaultParagraphFont"/>
    <w:uiPriority w:val="99"/>
    <w:qFormat/>
    <w:rsid w:val="00BD2389"/>
    <w:rPr>
      <w:rFonts w:ascii="Guillon Demi" w:hAnsi="Guillon Demi"/>
      <w:b w:val="0"/>
      <w:i/>
      <w:color w:val="000000" w:themeColor="text1"/>
      <w:u w:val="none"/>
    </w:rPr>
  </w:style>
  <w:style w:type="paragraph" w:styleId="TOC1">
    <w:name w:val="toc 1"/>
    <w:aliases w:val="Table of contents"/>
    <w:basedOn w:val="Normal"/>
    <w:next w:val="Normal"/>
    <w:autoRedefine/>
    <w:uiPriority w:val="39"/>
    <w:unhideWhenUsed/>
    <w:rsid w:val="00031A96"/>
    <w:pPr>
      <w:widowControl/>
      <w:autoSpaceDE/>
      <w:autoSpaceDN/>
      <w:spacing w:after="100" w:line="276" w:lineRule="auto"/>
    </w:pPr>
    <w:rPr>
      <w:rFonts w:eastAsiaTheme="minorHAnsi" w:cstheme="minorBidi"/>
      <w:color w:val="000000" w:themeColor="text1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86FF1"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2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389"/>
    <w:rPr>
      <w:rFonts w:ascii="Guillon" w:eastAsia="Times New Roman" w:hAnsi="Guillon" w:cs="Times New Roman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2389"/>
    <w:rPr>
      <w:vertAlign w:val="superscript"/>
    </w:rPr>
  </w:style>
  <w:style w:type="character" w:styleId="Strong">
    <w:name w:val="Strong"/>
    <w:aliases w:val="footnote"/>
    <w:basedOn w:val="DefaultParagraphFont"/>
    <w:uiPriority w:val="22"/>
    <w:qFormat/>
    <w:rsid w:val="00BD2389"/>
    <w:rPr>
      <w:rFonts w:ascii="Guillon Light" w:hAnsi="Guillon Light"/>
      <w:b w:val="0"/>
      <w:bCs/>
      <w:sz w:val="16"/>
    </w:rPr>
  </w:style>
  <w:style w:type="character" w:customStyle="1" w:styleId="A6">
    <w:name w:val="A6"/>
    <w:uiPriority w:val="99"/>
    <w:rsid w:val="00EB262A"/>
    <w:rPr>
      <w:rFonts w:cs="Guillon"/>
      <w:color w:val="211D1E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06C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9F"/>
    <w:rPr>
      <w:rFonts w:ascii="Tahoma" w:eastAsia="Times New Roman" w:hAnsi="Tahoma" w:cs="Tahoma"/>
      <w:sz w:val="16"/>
      <w:szCs w:val="16"/>
      <w:lang w:val="en-GB" w:eastAsia="en-GB" w:bidi="en-GB"/>
    </w:rPr>
  </w:style>
  <w:style w:type="character" w:styleId="IntenseEmphasis">
    <w:name w:val="Intense Emphasis"/>
    <w:aliases w:val="Intense Emphasis pink"/>
    <w:basedOn w:val="DefaultParagraphFont"/>
    <w:uiPriority w:val="21"/>
    <w:qFormat/>
    <w:rsid w:val="001F6598"/>
    <w:rPr>
      <w:rFonts w:ascii="Guillon Demi" w:eastAsiaTheme="majorEastAsia" w:hAnsi="Guillon Demi"/>
      <w:bCs/>
      <w:iCs/>
      <w:color w:val="D40E8C"/>
    </w:rPr>
  </w:style>
  <w:style w:type="character" w:styleId="IntenseReference">
    <w:name w:val="Intense Reference"/>
    <w:basedOn w:val="DefaultParagraphFont"/>
    <w:uiPriority w:val="32"/>
    <w:rsid w:val="001F6598"/>
    <w:rPr>
      <w:b/>
      <w:bCs/>
      <w:smallCaps/>
      <w:color w:val="C0504D" w:themeColor="accent2"/>
      <w:spacing w:val="5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86FF1"/>
    <w:rPr>
      <w:rFonts w:ascii="Guillon" w:eastAsia="Times New Roman" w:hAnsi="Guillon" w:cs="Times New Roman"/>
      <w:sz w:val="24"/>
      <w:lang w:val="en-GB" w:eastAsia="en-GB" w:bidi="en-GB"/>
    </w:rPr>
  </w:style>
  <w:style w:type="paragraph" w:customStyle="1" w:styleId="IntenseEmphasisorange">
    <w:name w:val="Intense Emphasis orange"/>
    <w:basedOn w:val="Normal"/>
    <w:link w:val="IntenseEmphasisorangeChar"/>
    <w:uiPriority w:val="1"/>
    <w:qFormat/>
    <w:rsid w:val="00664124"/>
    <w:rPr>
      <w:rFonts w:ascii="Guillon Demi" w:hAnsi="Guillon Demi"/>
      <w:color w:val="F47C22"/>
    </w:rPr>
  </w:style>
  <w:style w:type="paragraph" w:styleId="Footer">
    <w:name w:val="footer"/>
    <w:basedOn w:val="Normal"/>
    <w:link w:val="FooterChar"/>
    <w:uiPriority w:val="99"/>
    <w:unhideWhenUsed/>
    <w:rsid w:val="00386FF1"/>
    <w:pPr>
      <w:tabs>
        <w:tab w:val="center" w:pos="4513"/>
        <w:tab w:val="right" w:pos="9026"/>
      </w:tabs>
    </w:pPr>
  </w:style>
  <w:style w:type="character" w:customStyle="1" w:styleId="IntenseEmphasisorangeChar">
    <w:name w:val="Intense Emphasis orange Char"/>
    <w:basedOn w:val="DefaultParagraphFont"/>
    <w:link w:val="IntenseEmphasisorange"/>
    <w:uiPriority w:val="1"/>
    <w:rsid w:val="00664124"/>
    <w:rPr>
      <w:rFonts w:ascii="Guillon Demi" w:eastAsia="Times New Roman" w:hAnsi="Guillon Demi" w:cs="Times New Roman"/>
      <w:color w:val="F47C22"/>
      <w:sz w:val="24"/>
      <w:lang w:val="en-GB"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386FF1"/>
    <w:rPr>
      <w:rFonts w:ascii="Guillon" w:eastAsia="Times New Roman" w:hAnsi="Guillon" w:cs="Times New Roman"/>
      <w:sz w:val="24"/>
      <w:lang w:val="en-GB" w:eastAsia="en-GB" w:bidi="en-GB"/>
    </w:rPr>
  </w:style>
  <w:style w:type="table" w:styleId="TableGrid">
    <w:name w:val="Table Grid"/>
    <w:basedOn w:val="TableNormal"/>
    <w:uiPriority w:val="59"/>
    <w:unhideWhenUsed/>
    <w:rsid w:val="00E4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A5187"/>
  </w:style>
  <w:style w:type="paragraph" w:styleId="Revision">
    <w:name w:val="Revision"/>
    <w:hidden/>
    <w:uiPriority w:val="99"/>
    <w:semiHidden/>
    <w:rsid w:val="00034E8C"/>
    <w:pPr>
      <w:widowControl/>
      <w:autoSpaceDE/>
      <w:autoSpaceDN/>
    </w:pPr>
    <w:rPr>
      <w:rFonts w:ascii="Guillon" w:eastAsia="Times New Roman" w:hAnsi="Guillon" w:cs="Times New Roman"/>
      <w:sz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EY%20RESOURCES\Brand%20tool%20kit\Word%20templates\Generic%20Document%20Word%20Template\Shooting%20Star%20Children's%20Hospices%20word%20template%20Guillon%20font_no%20logo%20on%20second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531F5FD874B4995C53B8A8DF035F2" ma:contentTypeVersion="15" ma:contentTypeDescription="Create a new document." ma:contentTypeScope="" ma:versionID="e613ee8e3d7387988061c0277380e1f2">
  <xsd:schema xmlns:xsd="http://www.w3.org/2001/XMLSchema" xmlns:xs="http://www.w3.org/2001/XMLSchema" xmlns:p="http://schemas.microsoft.com/office/2006/metadata/properties" xmlns:ns2="64073c3c-70c7-4273-baaa-5617dfc0e688" xmlns:ns3="72233504-bff2-46b4-9cce-b430a08fefb5" targetNamespace="http://schemas.microsoft.com/office/2006/metadata/properties" ma:root="true" ma:fieldsID="6f4617d56188cef1d0813d623b054770" ns2:_="" ns3:_="">
    <xsd:import namespace="64073c3c-70c7-4273-baaa-5617dfc0e688"/>
    <xsd:import namespace="72233504-bff2-46b4-9cce-b430a08fe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73c3c-70c7-4273-baaa-5617dfc0e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753cbd7-e0c0-4257-8496-bc37c6a42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33504-bff2-46b4-9cce-b430a08fef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9f7414-bd5f-42b2-a038-0a1250b6c9c9}" ma:internalName="TaxCatchAll" ma:showField="CatchAllData" ma:web="72233504-bff2-46b4-9cce-b430a08fe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33504-bff2-46b4-9cce-b430a08fefb5" xsi:nil="true"/>
    <lcf76f155ced4ddcb4097134ff3c332f xmlns="64073c3c-70c7-4273-baaa-5617dfc0e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73B9B-8895-4C49-A4CF-82656ADF7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B70A5-4D66-4889-984B-CC5724255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73c3c-70c7-4273-baaa-5617dfc0e688"/>
    <ds:schemaRef ds:uri="72233504-bff2-46b4-9cce-b430a08fe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E0754-4027-4D66-AA84-A900419A33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A8826B-75C4-44A8-A62C-681BFA906149}">
  <ds:schemaRefs>
    <ds:schemaRef ds:uri="http://schemas.microsoft.com/office/2006/metadata/properties"/>
    <ds:schemaRef ds:uri="http://schemas.microsoft.com/office/infopath/2007/PartnerControls"/>
    <ds:schemaRef ds:uri="72233504-bff2-46b4-9cce-b430a08fefb5"/>
    <ds:schemaRef ds:uri="64073c3c-70c7-4273-baaa-5617dfc0e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Shooting Star Children's Hospices word template Guillon font_no logo on second page</Template>
  <TotalTime>19</TotalTime>
  <Pages>3</Pages>
  <Words>284</Words>
  <Characters>1497</Characters>
  <Application>Microsoft Office Word</Application>
  <DocSecurity>0</DocSecurity>
  <Lines>187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Hodkinson</dc:creator>
  <cp:lastModifiedBy>Dunya Benelbaida</cp:lastModifiedBy>
  <cp:revision>24</cp:revision>
  <dcterms:created xsi:type="dcterms:W3CDTF">2024-07-23T10:42:00Z</dcterms:created>
  <dcterms:modified xsi:type="dcterms:W3CDTF">2024-09-12T12:04:00Z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2019-01-04T00:00:00Z</vt:filetime>
  </property>
  <property fmtid="{D5CDD505-2E9C-101B-9397-08002B2CF9AE}" pid="5" name="ContentTypeId">
    <vt:lpwstr>0x01010043899A45D35A134B8C44AABEE762AFFF</vt:lpwstr>
  </property>
  <property fmtid="{D5CDD505-2E9C-101B-9397-08002B2CF9AE}" pid="6" name="MediaServiceImageTags">
    <vt:lpwstr/>
  </property>
  <property fmtid="{D5CDD505-2E9C-101B-9397-08002B2CF9AE}" pid="7" name="GrammarlyDocumentId">
    <vt:lpwstr>79ceddad999f77d73541735ce4b63a7e8450023dda920839f63a4735c8e5cc89</vt:lpwstr>
  </property>
</Properties>
</file>